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F0" w:rsidRDefault="009E0108">
      <w:pPr>
        <w:spacing w:after="100"/>
        <w:ind w:right="565"/>
      </w:pPr>
      <w:bookmarkStart w:id="0" w:name="_Hlk117784289"/>
      <w:r>
        <w:rPr>
          <w:rStyle w:val="NessunoA"/>
          <w:noProof/>
        </w:rPr>
        <w:drawing>
          <wp:inline distT="0" distB="0" distL="0" distR="0" wp14:anchorId="361497F2" wp14:editId="4F15E472">
            <wp:extent cx="1373267" cy="1372973"/>
            <wp:effectExtent l="0" t="0" r="0" b="0"/>
            <wp:docPr id="1073741827" name="officeArt object" descr="6274500F-6A32-4C1D-96F0-335DABCC4A7A@homenet.telecomitali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6274500F-6A32-4C1D-96F0-335DABCC4A7A@homenet.telecomitalia.jpeg" descr="6274500F-6A32-4C1D-96F0-335DABCC4A7A@homenet.telecomitalia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3267" cy="13729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spacing w:val="4"/>
          <w:position w:val="768"/>
          <w:sz w:val="26"/>
          <w:szCs w:val="26"/>
        </w:rPr>
        <w:br w:type="column"/>
      </w:r>
    </w:p>
    <w:p w:rsidR="00986DF0" w:rsidRDefault="00986DF0">
      <w:pPr>
        <w:spacing w:after="100"/>
        <w:ind w:right="565"/>
      </w:pPr>
    </w:p>
    <w:p w:rsidR="00986DF0" w:rsidRDefault="009E0108">
      <w:pPr>
        <w:ind w:right="565"/>
        <w:rPr>
          <w:spacing w:val="38"/>
          <w:sz w:val="24"/>
          <w:szCs w:val="24"/>
        </w:rPr>
      </w:pPr>
      <w:r>
        <w:rPr>
          <w:rFonts w:ascii="Impact" w:hAnsi="Impact"/>
          <w:caps/>
          <w:spacing w:val="38"/>
          <w:sz w:val="24"/>
          <w:szCs w:val="24"/>
        </w:rPr>
        <w:t>Museo d’Arte Contemporanea</w:t>
      </w:r>
    </w:p>
    <w:p w:rsidR="00986DF0" w:rsidRDefault="00986DF0">
      <w:pPr>
        <w:ind w:right="565"/>
      </w:pPr>
    </w:p>
    <w:p w:rsidR="00986DF0" w:rsidRDefault="009E0108">
      <w:pPr>
        <w:ind w:right="565"/>
        <w:rPr>
          <w:sz w:val="18"/>
          <w:szCs w:val="18"/>
        </w:rPr>
      </w:pPr>
      <w:r>
        <w:rPr>
          <w:sz w:val="18"/>
          <w:szCs w:val="18"/>
        </w:rPr>
        <w:t xml:space="preserve">Piazza Mafalda di Savoia </w:t>
      </w:r>
      <w:r w:rsidR="008800D2">
        <w:rPr>
          <w:sz w:val="18"/>
          <w:szCs w:val="18"/>
        </w:rPr>
        <w:t>–</w:t>
      </w:r>
      <w:r>
        <w:rPr>
          <w:sz w:val="18"/>
          <w:szCs w:val="18"/>
        </w:rPr>
        <w:t xml:space="preserve"> 10098 Rivoli (Torino) </w:t>
      </w:r>
      <w:r w:rsidR="008800D2">
        <w:rPr>
          <w:sz w:val="18"/>
          <w:szCs w:val="18"/>
        </w:rPr>
        <w:t>–</w:t>
      </w:r>
      <w:r>
        <w:rPr>
          <w:sz w:val="18"/>
          <w:szCs w:val="18"/>
        </w:rPr>
        <w:t xml:space="preserve"> Italia </w:t>
      </w:r>
    </w:p>
    <w:p w:rsidR="009E0108" w:rsidRDefault="009E0108">
      <w:pPr>
        <w:ind w:right="565"/>
        <w:rPr>
          <w:rStyle w:val="Hyperlink0"/>
        </w:rPr>
      </w:pPr>
      <w:r>
        <w:rPr>
          <w:sz w:val="18"/>
          <w:szCs w:val="18"/>
        </w:rPr>
        <w:t>tel. +39</w:t>
      </w:r>
      <w:r w:rsidR="008800D2">
        <w:rPr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8800D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011.9565222 – e-mail: info@castellodirivoli.org  </w:t>
      </w:r>
      <w:hyperlink r:id="rId8" w:history="1">
        <w:r>
          <w:rPr>
            <w:rStyle w:val="Hyperlink0"/>
          </w:rPr>
          <w:t>www.castellodirivoli.org</w:t>
        </w:r>
      </w:hyperlink>
    </w:p>
    <w:p w:rsidR="00590706" w:rsidRDefault="00590706">
      <w:pPr>
        <w:ind w:right="565"/>
        <w:rPr>
          <w:rStyle w:val="Hyperlink0"/>
        </w:rPr>
      </w:pPr>
    </w:p>
    <w:p w:rsidR="00590706" w:rsidRPr="00614E3E" w:rsidRDefault="00590706">
      <w:pPr>
        <w:ind w:right="565"/>
        <w:rPr>
          <w:sz w:val="18"/>
          <w:szCs w:val="18"/>
        </w:rPr>
        <w:sectPr w:rsidR="00590706" w:rsidRPr="00614E3E" w:rsidSect="008800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84" w:right="709" w:bottom="284" w:left="709" w:header="283" w:footer="397" w:gutter="0"/>
          <w:cols w:num="2" w:space="792"/>
          <w:docGrid w:linePitch="272"/>
        </w:sectPr>
      </w:pPr>
    </w:p>
    <w:p w:rsidR="00986DF0" w:rsidRPr="009E0108" w:rsidRDefault="00986DF0" w:rsidP="009E0108">
      <w:pPr>
        <w:ind w:left="142" w:right="565"/>
        <w:rPr>
          <w:sz w:val="24"/>
          <w:szCs w:val="24"/>
        </w:rPr>
      </w:pPr>
    </w:p>
    <w:p w:rsidR="00BF740B" w:rsidRPr="00BF740B" w:rsidRDefault="00BF740B" w:rsidP="00BF740B">
      <w:pPr>
        <w:ind w:left="-539"/>
        <w:jc w:val="center"/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Hlk13556273"/>
      <w:r w:rsidRPr="00BF740B"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IMPARA L’ARTE</w:t>
      </w:r>
      <w:r w:rsidRPr="00BF740B"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BF740B"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>a.s.</w:t>
      </w:r>
      <w:proofErr w:type="spellEnd"/>
      <w:r w:rsidRPr="00BF740B"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 2025-26</w:t>
      </w:r>
    </w:p>
    <w:p w:rsidR="00BF740B" w:rsidRPr="00BF740B" w:rsidRDefault="00BF740B" w:rsidP="00BF740B">
      <w:pPr>
        <w:ind w:left="-539"/>
        <w:jc w:val="center"/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t xml:space="preserve">SCHEDA PRENOTAZIONE ATTIVITÀ </w:t>
      </w:r>
    </w:p>
    <w:p w:rsidR="00BF740B" w:rsidRPr="00BF740B" w:rsidRDefault="00BF740B" w:rsidP="00BF740B">
      <w:pPr>
        <w:ind w:left="-539"/>
        <w:jc w:val="center"/>
        <w:rPr>
          <w:rFonts w:ascii="Calibri" w:hAnsi="Calibri" w:cs="Calibri"/>
          <w:b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t>a cura del Dipartimento Educazione Castello di Rivoli Museo d’Arte Contemporanea</w:t>
      </w:r>
    </w:p>
    <w:p w:rsidR="00BF740B" w:rsidRPr="00BF740B" w:rsidRDefault="00BF740B" w:rsidP="00BF740B">
      <w:pPr>
        <w:jc w:val="center"/>
        <w:rPr>
          <w:rFonts w:ascii="Calibri" w:hAnsi="Calibri" w:cs="Calibri"/>
          <w:b/>
          <w:sz w:val="16"/>
          <w:szCs w:val="16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spacing w:line="360" w:lineRule="auto"/>
        <w:ind w:right="-442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Scuola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……</w:t>
      </w:r>
      <w:proofErr w:type="gramStart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…….</w:t>
      </w:r>
      <w:proofErr w:type="gramEnd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………………………………………………….………………………………………………………………………………..….………</w:t>
      </w:r>
    </w:p>
    <w:p w:rsidR="00BF740B" w:rsidRPr="00BF740B" w:rsidRDefault="00BF740B" w:rsidP="00BF740B">
      <w:pPr>
        <w:spacing w:line="360" w:lineRule="auto"/>
        <w:ind w:right="-30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Indirizzo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………………………………………</w:t>
      </w:r>
      <w:proofErr w:type="gramStart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…….</w:t>
      </w:r>
      <w:proofErr w:type="gramEnd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……………….…………….………………………………………………….……………………...</w:t>
      </w:r>
    </w:p>
    <w:p w:rsidR="00BF740B" w:rsidRPr="00BF740B" w:rsidRDefault="00BF740B" w:rsidP="00BF740B">
      <w:pPr>
        <w:spacing w:line="360" w:lineRule="auto"/>
        <w:ind w:right="-442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Classe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….................... </w:t>
      </w: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n° allievi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………</w:t>
      </w:r>
      <w:proofErr w:type="gramStart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…….</w:t>
      </w:r>
      <w:proofErr w:type="gramEnd"/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Insegnante/i di riferimento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………………….………………………………….</w:t>
      </w:r>
    </w:p>
    <w:p w:rsidR="00BF740B" w:rsidRPr="00BF740B" w:rsidRDefault="00BF740B" w:rsidP="00BF740B">
      <w:pPr>
        <w:spacing w:line="360" w:lineRule="auto"/>
        <w:ind w:right="-442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Tel.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………………………………</w:t>
      </w: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e-mail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……………………………………………………………………………………</w:t>
      </w:r>
      <w:proofErr w:type="gramStart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…….</w:t>
      </w:r>
      <w:proofErr w:type="gramEnd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.……….……………..</w:t>
      </w:r>
    </w:p>
    <w:p w:rsidR="00BF740B" w:rsidRPr="00BF740B" w:rsidRDefault="00BF740B" w:rsidP="00BF740B">
      <w:pPr>
        <w:shd w:val="solid" w:color="FFFFFF" w:fill="FFFFFF"/>
        <w:ind w:right="-442"/>
        <w:jc w:val="center"/>
        <w:rPr>
          <w:rFonts w:ascii="Calibri" w:hAnsi="Calibri" w:cs="Calibri"/>
          <w:sz w:val="6"/>
          <w:szCs w:val="6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shd w:val="solid" w:color="FFFFFF" w:fill="FFFFFF"/>
        <w:ind w:right="-442"/>
        <w:jc w:val="center"/>
        <w:rPr>
          <w:rFonts w:ascii="Calibri" w:hAnsi="Calibri" w:cs="Calibri"/>
          <w:sz w:val="6"/>
          <w:szCs w:val="6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spacing w:line="360" w:lineRule="auto"/>
        <w:ind w:right="-442"/>
        <w:rPr>
          <w:rFonts w:ascii="Calibri" w:hAnsi="Calibri" w:cs="Calibri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  <w:t>PERCORSO SCELTO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Pensa con i sensi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hAnsi="Calibri" w:cs="Calibri"/>
          <w:bCs/>
          <w:i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Oltre la superficie del quadro: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BF740B">
        <w:rPr>
          <w:rFonts w:ascii="Calibri" w:hAnsi="Calibri" w:cs="Calibri"/>
          <w:bCs/>
          <w:i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dipingere con il corpo e la materia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Canto per la pace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hAnsi="Calibri" w:cs="Calibri"/>
          <w:bCs/>
          <w:i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Attraversamenti: le stanze della narrazione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Orizzonti di bellezza</w:t>
      </w:r>
    </w:p>
    <w:p w:rsidR="00BF740B" w:rsidRPr="00BF740B" w:rsidRDefault="00BF740B" w:rsidP="00BF74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Theme="minorHAnsi" w:hAnsi="Calibri" w:cs="Calibri"/>
          <w:bCs/>
          <w:iCs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eastAsiaTheme="minorHAnsi" w:hAnsi="Calibri" w:cs="Calibri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eastAsiaTheme="minorHAnsi" w:hAnsi="Calibri" w:cs="Calibri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eastAsiaTheme="minorHAnsi" w:hAnsi="Calibri" w:cs="Calibri"/>
          <w:bCs/>
          <w:iCs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La forma dei numeri. </w:t>
      </w:r>
      <w:proofErr w:type="spellStart"/>
      <w:r w:rsidRPr="00BF740B">
        <w:rPr>
          <w:rFonts w:ascii="Calibri" w:eastAsiaTheme="minorHAnsi" w:hAnsi="Calibri" w:cs="Calibri"/>
          <w:bCs/>
          <w:iCs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mARTEmatica</w:t>
      </w:r>
      <w:proofErr w:type="spellEnd"/>
      <w:r w:rsidRPr="00BF740B">
        <w:rPr>
          <w:rFonts w:ascii="Calibri" w:eastAsiaTheme="minorHAnsi" w:hAnsi="Calibri" w:cs="Calibri"/>
          <w:bCs/>
          <w:iCs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ART PROMENADE. Passeggiata </w:t>
      </w:r>
      <w:proofErr w:type="gramStart"/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linguistica </w:t>
      </w:r>
      <w: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hAnsi="Calibri" w:cs="Calibri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t>□</w:t>
      </w:r>
      <w:proofErr w:type="gramEnd"/>
      <w:r w:rsidRPr="00BF740B">
        <w:rPr>
          <w:rFonts w:ascii="Calibri" w:hAnsi="Calibri" w:cs="Calibri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italiano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 xml:space="preserve"> </w:t>
      </w:r>
      <w:r w:rsidRPr="00BF740B">
        <w:rPr>
          <w:rFonts w:ascii="Calibri" w:hAnsi="Calibri" w:cs="Calibri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t xml:space="preserve">□ 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inglese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F740B">
        <w:rPr>
          <w:rFonts w:ascii="Calibri" w:hAnsi="Calibri" w:cs="Calibri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t xml:space="preserve">□ 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francese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ind w:right="-442"/>
        <w:rPr>
          <w:rFonts w:ascii="Calibri" w:hAnsi="Calibri" w:cs="Calibri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  <w:t>PERIODO</w:t>
      </w:r>
    </w:p>
    <w:p w:rsidR="00BF740B" w:rsidRPr="00BF740B" w:rsidRDefault="00BF740B" w:rsidP="00BF740B">
      <w:pPr>
        <w:ind w:right="-442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ottobre / febbraio </w:t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ab/>
        <w:t xml:space="preserve"> </w:t>
      </w:r>
    </w:p>
    <w:p w:rsidR="00BF740B" w:rsidRPr="00BF740B" w:rsidRDefault="00BF740B" w:rsidP="00BF740B">
      <w:pPr>
        <w:ind w:right="-442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marzo / maggio  </w:t>
      </w:r>
    </w:p>
    <w:p w:rsidR="00BF740B" w:rsidRPr="00BF740B" w:rsidRDefault="00BF740B" w:rsidP="00BF740B">
      <w:pPr>
        <w:ind w:right="-442"/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ind w:right="-442"/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La visita guidata al Museo sarà organizzata sulla base della disponibilità del servizio di trasporto comunale.</w:t>
      </w:r>
    </w:p>
    <w:p w:rsidR="00BF740B" w:rsidRPr="00BF740B" w:rsidRDefault="00BF740B" w:rsidP="00BF740B">
      <w:pPr>
        <w:ind w:right="-442"/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Per le attività a scuola indicare i giorni di preferenza </w:t>
      </w:r>
    </w:p>
    <w:p w:rsidR="00BF740B" w:rsidRPr="00BF740B" w:rsidRDefault="00BF740B" w:rsidP="00BF740B">
      <w:pPr>
        <w:ind w:right="-442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lunedì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hAnsi="Calibri" w:cs="Calibri"/>
          <w:bCs/>
          <w:i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martedì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mercoledì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BF740B">
        <w:rPr>
          <w:rFonts w:ascii="Calibri" w:hAnsi="Calibri" w:cs="Calibri"/>
          <w:bCs/>
          <w:i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giovedì</w:t>
      </w:r>
    </w:p>
    <w:p w:rsidR="00BF740B" w:rsidRPr="00BF740B" w:rsidRDefault="00BF740B" w:rsidP="00BF740B">
      <w:pPr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sym w:font="Symbol" w:char="F0F0"/>
      </w: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venerdì</w:t>
      </w:r>
    </w:p>
    <w:p w:rsidR="00BF740B" w:rsidRPr="00BF740B" w:rsidRDefault="00BF740B" w:rsidP="00BF740B">
      <w:pPr>
        <w:rPr>
          <w:rFonts w:ascii="Calibri" w:hAnsi="Calibri" w:cs="Calibri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rPr>
          <w:rFonts w:ascii="Calibri" w:hAnsi="Calibri" w:cs="Calibri"/>
          <w:b/>
          <w:bCs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b/>
          <w:bCs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Inviare il presente modulo ENTRO IL 30 SETTEMBRE a prenotazioni@castellodirivoli.org</w:t>
      </w:r>
    </w:p>
    <w:p w:rsidR="00BF740B" w:rsidRPr="00BF740B" w:rsidRDefault="00BF740B" w:rsidP="00BF740B">
      <w:pPr>
        <w:rPr>
          <w:rFonts w:ascii="Calibri" w:hAnsi="Calibri" w:cs="Calibri"/>
          <w:color w:val="auto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BF740B" w:rsidRPr="00BF740B" w:rsidRDefault="00BF740B" w:rsidP="00BF740B">
      <w:pPr>
        <w:outlineLvl w:val="0"/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bookmarkStart w:id="2" w:name="_Hlk14342947"/>
      <w:r w:rsidRPr="00BF740B">
        <w:rPr>
          <w:rFonts w:ascii="Calibri" w:hAnsi="Calibri" w:cs="Calibri"/>
          <w:b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INFO </w:t>
      </w:r>
    </w:p>
    <w:p w:rsidR="00BF740B" w:rsidRPr="00BF740B" w:rsidRDefault="00BF740B" w:rsidP="00BF740B">
      <w:pPr>
        <w:outlineLvl w:val="0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Dipartimento Educazione Tel. 011/9565213 </w:t>
      </w:r>
      <w:hyperlink r:id="rId15" w:history="1">
        <w:r w:rsidRPr="00BF740B">
          <w:rPr>
            <w:rFonts w:ascii="Calibri" w:hAnsi="Calibri" w:cs="Calibri"/>
            <w:sz w:val="24"/>
            <w:szCs w:val="24"/>
            <w:u w:val="single"/>
            <w14:textOutline w14:w="0" w14:cap="rnd" w14:cmpd="sng" w14:algn="ctr">
              <w14:noFill/>
              <w14:prstDash w14:val="solid"/>
              <w14:bevel/>
            </w14:textOutline>
          </w:rPr>
          <w:t>educa@castellodirivoli.org</w:t>
        </w:r>
      </w:hyperlink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BF740B" w:rsidRPr="00BF740B" w:rsidRDefault="00BF740B" w:rsidP="00BF740B">
      <w:pPr>
        <w:outlineLvl w:val="0"/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BF740B">
        <w:rPr>
          <w:rFonts w:ascii="Calibri" w:hAnsi="Calibri" w:cs="Calibri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www.castellodirivoli.org/dipartimento-educazione </w:t>
      </w:r>
      <w:bookmarkEnd w:id="2"/>
    </w:p>
    <w:p w:rsidR="007672A2" w:rsidRDefault="007672A2" w:rsidP="00BF740B">
      <w:pPr>
        <w:ind w:right="565"/>
        <w:rPr>
          <w:sz w:val="24"/>
          <w:szCs w:val="24"/>
        </w:rPr>
      </w:pPr>
      <w:bookmarkStart w:id="3" w:name="_GoBack"/>
      <w:bookmarkEnd w:id="1"/>
      <w:bookmarkEnd w:id="3"/>
    </w:p>
    <w:bookmarkEnd w:id="0"/>
    <w:sectPr w:rsidR="007672A2" w:rsidSect="00BF740B">
      <w:type w:val="continuous"/>
      <w:pgSz w:w="11900" w:h="16840"/>
      <w:pgMar w:top="1560" w:right="709" w:bottom="1418" w:left="709" w:header="284" w:footer="284" w:gutter="0"/>
      <w:cols w:space="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0B" w:rsidRDefault="00BF740B">
      <w:r>
        <w:separator/>
      </w:r>
    </w:p>
  </w:endnote>
  <w:endnote w:type="continuationSeparator" w:id="0">
    <w:p w:rsidR="00BF740B" w:rsidRDefault="00BF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D2" w:rsidRDefault="008800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55D" w:rsidRDefault="00C9055D" w:rsidP="00C9055D">
    <w:pPr>
      <w:pStyle w:val="Pidipagina"/>
      <w:tabs>
        <w:tab w:val="left" w:pos="1560"/>
        <w:tab w:val="left" w:pos="3402"/>
        <w:tab w:val="left" w:pos="6379"/>
        <w:tab w:val="left" w:pos="8931"/>
      </w:tabs>
      <w:ind w:left="-284"/>
      <w:jc w:val="center"/>
      <w:rPr>
        <w:rStyle w:val="NessunoA"/>
        <w:sz w:val="22"/>
        <w:szCs w:val="22"/>
      </w:rPr>
    </w:pPr>
    <w:r>
      <w:rPr>
        <w:noProof/>
      </w:rPr>
      <w:drawing>
        <wp:inline distT="0" distB="0" distL="0" distR="0" wp14:anchorId="48DBD19E" wp14:editId="34058625">
          <wp:extent cx="5407443" cy="687668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2" r="22537"/>
                  <a:stretch/>
                </pic:blipFill>
                <pic:spPr bwMode="auto">
                  <a:xfrm>
                    <a:off x="0" y="0"/>
                    <a:ext cx="5414756" cy="688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9055D" w:rsidRPr="00A22D76" w:rsidRDefault="00C9055D" w:rsidP="00C9055D">
    <w:pPr>
      <w:pStyle w:val="Pidipagina"/>
      <w:tabs>
        <w:tab w:val="clear" w:pos="4819"/>
        <w:tab w:val="clear" w:pos="9638"/>
      </w:tabs>
      <w:jc w:val="center"/>
      <w:rPr>
        <w:sz w:val="18"/>
        <w:szCs w:val="18"/>
      </w:rPr>
    </w:pPr>
    <w:r w:rsidRPr="00A22D76">
      <w:rPr>
        <w:sz w:val="18"/>
        <w:szCs w:val="18"/>
      </w:rPr>
      <w:t xml:space="preserve">Regione </w:t>
    </w:r>
    <w:proofErr w:type="gramStart"/>
    <w:r w:rsidRPr="00A22D76">
      <w:rPr>
        <w:sz w:val="18"/>
        <w:szCs w:val="18"/>
      </w:rPr>
      <w:t xml:space="preserve">Piemonte </w:t>
    </w:r>
    <w:r>
      <w:rPr>
        <w:sz w:val="18"/>
        <w:szCs w:val="18"/>
      </w:rPr>
      <w:t xml:space="preserve"> </w:t>
    </w:r>
    <w:r w:rsidRPr="00A22D76">
      <w:rPr>
        <w:sz w:val="18"/>
        <w:szCs w:val="18"/>
      </w:rPr>
      <w:t>|</w:t>
    </w:r>
    <w:proofErr w:type="gramEnd"/>
    <w:r>
      <w:rPr>
        <w:sz w:val="18"/>
        <w:szCs w:val="18"/>
      </w:rPr>
      <w:t xml:space="preserve"> </w:t>
    </w:r>
    <w:r w:rsidRPr="00A22D76">
      <w:rPr>
        <w:sz w:val="18"/>
        <w:szCs w:val="18"/>
      </w:rPr>
      <w:t xml:space="preserve"> Città di Torino</w:t>
    </w:r>
    <w:r>
      <w:rPr>
        <w:sz w:val="18"/>
        <w:szCs w:val="18"/>
      </w:rPr>
      <w:t xml:space="preserve"> </w:t>
    </w:r>
    <w:r w:rsidRPr="00A22D76">
      <w:rPr>
        <w:sz w:val="18"/>
        <w:szCs w:val="18"/>
      </w:rPr>
      <w:t xml:space="preserve"> |</w:t>
    </w:r>
    <w:r>
      <w:rPr>
        <w:sz w:val="18"/>
        <w:szCs w:val="18"/>
      </w:rPr>
      <w:t xml:space="preserve"> </w:t>
    </w:r>
    <w:r w:rsidRPr="00A22D76">
      <w:rPr>
        <w:sz w:val="18"/>
        <w:szCs w:val="18"/>
      </w:rPr>
      <w:t xml:space="preserve"> Città di Rivoli </w:t>
    </w:r>
    <w:r>
      <w:rPr>
        <w:sz w:val="18"/>
        <w:szCs w:val="18"/>
      </w:rPr>
      <w:t xml:space="preserve"> </w:t>
    </w:r>
    <w:r w:rsidRPr="00A22D76">
      <w:rPr>
        <w:sz w:val="18"/>
        <w:szCs w:val="18"/>
      </w:rPr>
      <w:t>|</w:t>
    </w:r>
    <w:r>
      <w:rPr>
        <w:sz w:val="18"/>
        <w:szCs w:val="18"/>
      </w:rPr>
      <w:t xml:space="preserve"> </w:t>
    </w:r>
    <w:r w:rsidRPr="00A22D76">
      <w:rPr>
        <w:sz w:val="18"/>
        <w:szCs w:val="18"/>
      </w:rPr>
      <w:t xml:space="preserve"> Fondazione CRT</w:t>
    </w:r>
  </w:p>
  <w:p w:rsidR="00986DF0" w:rsidRPr="00C9055D" w:rsidRDefault="00986DF0" w:rsidP="00C905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D2" w:rsidRDefault="00880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0B" w:rsidRDefault="00BF740B">
      <w:r>
        <w:separator/>
      </w:r>
    </w:p>
  </w:footnote>
  <w:footnote w:type="continuationSeparator" w:id="0">
    <w:p w:rsidR="00BF740B" w:rsidRDefault="00BF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D2" w:rsidRDefault="008800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0" w:rsidRDefault="009E0108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6C5B756" wp14:editId="0A1716B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6500" cy="10688400"/>
              <wp:effectExtent l="0" t="0" r="635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8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272AD02" id="officeArt object" o:spid="_x0000_s1026" style="position:absolute;margin-left:0;margin-top:0;width:595pt;height:841.6pt;z-index:-251658240;visibility:visible;mso-wrap-style:square;mso-wrap-distance-left:12pt;mso-wrap-distance-top:12pt;mso-wrap-distance-right:12pt;mso-wrap-distance-bottom:12pt;mso-position-horizontal:left;mso-position-horizontal-relative:page;mso-position-vertical:top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D2" w:rsidRDefault="008800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0B"/>
    <w:rsid w:val="00061CF0"/>
    <w:rsid w:val="000E6099"/>
    <w:rsid w:val="00111239"/>
    <w:rsid w:val="001803A5"/>
    <w:rsid w:val="0018425F"/>
    <w:rsid w:val="00240AD1"/>
    <w:rsid w:val="002553E6"/>
    <w:rsid w:val="00363251"/>
    <w:rsid w:val="00393AC3"/>
    <w:rsid w:val="0041091E"/>
    <w:rsid w:val="00555AC8"/>
    <w:rsid w:val="00580283"/>
    <w:rsid w:val="00590706"/>
    <w:rsid w:val="00614E3E"/>
    <w:rsid w:val="00645E79"/>
    <w:rsid w:val="00754EC3"/>
    <w:rsid w:val="007672A2"/>
    <w:rsid w:val="008800D2"/>
    <w:rsid w:val="00986DF0"/>
    <w:rsid w:val="009E0108"/>
    <w:rsid w:val="00A22D76"/>
    <w:rsid w:val="00A86F55"/>
    <w:rsid w:val="00B316DD"/>
    <w:rsid w:val="00BE0AA5"/>
    <w:rsid w:val="00BE5162"/>
    <w:rsid w:val="00BF740B"/>
    <w:rsid w:val="00C9055D"/>
    <w:rsid w:val="00CC6FCD"/>
    <w:rsid w:val="00D56830"/>
    <w:rsid w:val="00D9116B"/>
    <w:rsid w:val="00E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75A0A"/>
  <w15:docId w15:val="{80FE5FA3-9B27-4A3C-ABAF-7B3BFC49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link w:val="PidipaginaCarattere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sz w:val="18"/>
      <w:szCs w:val="18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111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239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idipaginaCarattere">
    <w:name w:val="Piè di pagina Carattere"/>
    <w:basedOn w:val="Carpredefinitoparagrafo"/>
    <w:link w:val="Pidipagina"/>
    <w:rsid w:val="00C9055D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odirivol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uca@castellodirivoli.org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68.250\Condivisa\Educazione\Supporto%20educazione\MODULISTICA\NEW%20Cd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DA0C1-E5BE-4B81-B55E-8807BE96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CdR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Rocci</dc:creator>
  <cp:lastModifiedBy>Barbara Rocci</cp:lastModifiedBy>
  <cp:revision>1</cp:revision>
  <dcterms:created xsi:type="dcterms:W3CDTF">2025-05-29T15:23:00Z</dcterms:created>
  <dcterms:modified xsi:type="dcterms:W3CDTF">2025-05-29T15:26:00Z</dcterms:modified>
</cp:coreProperties>
</file>